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5D" w:rsidRPr="001F435D" w:rsidRDefault="001F435D">
      <w:pPr>
        <w:rPr>
          <w:sz w:val="8"/>
          <w:szCs w:val="8"/>
        </w:rPr>
      </w:pPr>
    </w:p>
    <w:p w:rsidR="00B33032" w:rsidRDefault="00B33032" w:rsidP="00937B9D">
      <w:pPr>
        <w:spacing w:after="200" w:line="216" w:lineRule="auto"/>
        <w:rPr>
          <w:b/>
          <w:i/>
          <w:color w:val="000000"/>
          <w:sz w:val="22"/>
          <w:szCs w:val="22"/>
        </w:rPr>
      </w:pPr>
    </w:p>
    <w:p w:rsidR="00B33032" w:rsidRPr="00A46EFC" w:rsidRDefault="00B33032" w:rsidP="00B33032">
      <w:pPr>
        <w:spacing w:after="200" w:line="216" w:lineRule="auto"/>
        <w:jc w:val="right"/>
        <w:rPr>
          <w:color w:val="000000"/>
          <w:szCs w:val="22"/>
        </w:rPr>
      </w:pPr>
      <w:r w:rsidRPr="00A46EFC">
        <w:rPr>
          <w:color w:val="000000"/>
          <w:szCs w:val="22"/>
        </w:rPr>
        <w:t>Приложение 3</w:t>
      </w:r>
    </w:p>
    <w:p w:rsidR="00B33032" w:rsidRPr="00B33032" w:rsidRDefault="00B33032" w:rsidP="00B33032">
      <w:pPr>
        <w:rPr>
          <w:color w:val="000000"/>
          <w:szCs w:val="20"/>
        </w:rPr>
      </w:pPr>
    </w:p>
    <w:p w:rsidR="00B33032" w:rsidRPr="00B33032" w:rsidRDefault="00B33032" w:rsidP="00B33032">
      <w:pPr>
        <w:jc w:val="center"/>
        <w:rPr>
          <w:b/>
          <w:color w:val="000000"/>
          <w:sz w:val="28"/>
          <w:szCs w:val="20"/>
        </w:rPr>
      </w:pPr>
      <w:r w:rsidRPr="00B33032">
        <w:rPr>
          <w:b/>
          <w:color w:val="000000"/>
          <w:sz w:val="28"/>
          <w:szCs w:val="20"/>
        </w:rPr>
        <w:t>Информация об организации наставничества в 2024/25 учебном году</w:t>
      </w:r>
    </w:p>
    <w:p w:rsidR="002E6B4C" w:rsidRDefault="002E6B4C" w:rsidP="00B33032">
      <w:pPr>
        <w:jc w:val="center"/>
        <w:rPr>
          <w:color w:val="000000"/>
          <w:szCs w:val="20"/>
          <w:vertAlign w:val="superscript"/>
        </w:rPr>
      </w:pPr>
    </w:p>
    <w:tbl>
      <w:tblPr>
        <w:tblStyle w:val="a7"/>
        <w:tblW w:w="0" w:type="auto"/>
        <w:tblInd w:w="19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2E6B4C" w:rsidTr="002E6B4C">
        <w:trPr>
          <w:trHeight w:val="278"/>
        </w:trPr>
        <w:tc>
          <w:tcPr>
            <w:tcW w:w="10473" w:type="dxa"/>
          </w:tcPr>
          <w:p w:rsidR="002E6B4C" w:rsidRPr="002E6B4C" w:rsidRDefault="00A46EFC" w:rsidP="00A46EFC">
            <w:pPr>
              <w:jc w:val="center"/>
              <w:rPr>
                <w:color w:val="000000"/>
                <w:szCs w:val="20"/>
                <w:vertAlign w:val="superscript"/>
              </w:rPr>
            </w:pPr>
            <w:r w:rsidRPr="00A46EFC">
              <w:rPr>
                <w:color w:val="000000"/>
                <w:sz w:val="28"/>
                <w:szCs w:val="20"/>
                <w:vertAlign w:val="superscript"/>
              </w:rPr>
              <w:t xml:space="preserve">в </w:t>
            </w:r>
            <w:r w:rsidR="006E12D1">
              <w:rPr>
                <w:color w:val="000000"/>
                <w:sz w:val="28"/>
                <w:szCs w:val="20"/>
                <w:vertAlign w:val="superscript"/>
              </w:rPr>
              <w:t>МБОУ «Заборьевская СШ»</w:t>
            </w:r>
          </w:p>
        </w:tc>
      </w:tr>
    </w:tbl>
    <w:p w:rsidR="00B33032" w:rsidRPr="00B33032" w:rsidRDefault="00B33032" w:rsidP="00B33032">
      <w:pPr>
        <w:jc w:val="center"/>
        <w:rPr>
          <w:color w:val="000000"/>
          <w:szCs w:val="20"/>
          <w:vertAlign w:val="superscript"/>
        </w:rPr>
      </w:pPr>
      <w:r w:rsidRPr="00B33032">
        <w:rPr>
          <w:color w:val="000000"/>
          <w:szCs w:val="20"/>
          <w:vertAlign w:val="superscript"/>
        </w:rPr>
        <w:t>название ОУ</w:t>
      </w:r>
    </w:p>
    <w:p w:rsidR="00B33032" w:rsidRPr="00B33032" w:rsidRDefault="00B33032" w:rsidP="00B33032">
      <w:pPr>
        <w:rPr>
          <w:color w:val="000000"/>
          <w:szCs w:val="20"/>
        </w:rPr>
      </w:pPr>
    </w:p>
    <w:tbl>
      <w:tblPr>
        <w:tblStyle w:val="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1535"/>
        <w:gridCol w:w="1746"/>
        <w:gridCol w:w="1792"/>
        <w:gridCol w:w="1043"/>
        <w:gridCol w:w="1505"/>
        <w:gridCol w:w="1341"/>
        <w:gridCol w:w="1746"/>
        <w:gridCol w:w="1104"/>
        <w:gridCol w:w="1447"/>
      </w:tblGrid>
      <w:tr w:rsidR="006E12D1" w:rsidRPr="006E12D1" w:rsidTr="006E12D1">
        <w:trPr>
          <w:trHeight w:val="1667"/>
          <w:jc w:val="center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Форма наставничества «учитель – учитель»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 xml:space="preserve">ФИО молодого педагога, </w:t>
            </w:r>
          </w:p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дата рождения</w:t>
            </w:r>
          </w:p>
          <w:p w:rsidR="00B33032" w:rsidRPr="006E12D1" w:rsidRDefault="00B33032" w:rsidP="00B33032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Должность, преподаваемый предмет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Педагогический стаж (полных лет)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Телефон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Адрес электронной почты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ФИО наставника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Должность, преподаваемый предмет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Телефон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Адрес электронной почты</w:t>
            </w:r>
          </w:p>
        </w:tc>
      </w:tr>
      <w:tr w:rsidR="006E12D1" w:rsidRPr="006E12D1" w:rsidTr="006E12D1">
        <w:trPr>
          <w:trHeight w:val="273"/>
          <w:jc w:val="center"/>
        </w:trPr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center"/>
              <w:rPr>
                <w:b/>
                <w:color w:val="auto"/>
                <w:szCs w:val="22"/>
              </w:rPr>
            </w:pPr>
            <w:r w:rsidRPr="006E12D1">
              <w:rPr>
                <w:b/>
                <w:color w:val="auto"/>
                <w:szCs w:val="22"/>
              </w:rPr>
              <w:t>«новичок – мастер»</w:t>
            </w:r>
          </w:p>
          <w:p w:rsidR="00B33032" w:rsidRPr="006E12D1" w:rsidRDefault="00B33032" w:rsidP="00B33032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6E12D1" w:rsidP="006E12D1">
            <w:pPr>
              <w:rPr>
                <w:color w:val="auto"/>
                <w:szCs w:val="22"/>
              </w:rPr>
            </w:pPr>
            <w:r w:rsidRPr="006E12D1">
              <w:rPr>
                <w:color w:val="auto"/>
                <w:szCs w:val="22"/>
              </w:rPr>
              <w:t>Еремин Максим Сергеевич</w:t>
            </w:r>
            <w:r w:rsidR="00B33032" w:rsidRPr="006E12D1">
              <w:rPr>
                <w:color w:val="auto"/>
                <w:szCs w:val="22"/>
              </w:rPr>
              <w:t xml:space="preserve"> </w:t>
            </w:r>
          </w:p>
          <w:p w:rsidR="006E12D1" w:rsidRPr="006E12D1" w:rsidRDefault="006E12D1" w:rsidP="006E12D1">
            <w:pPr>
              <w:rPr>
                <w:color w:val="auto"/>
                <w:szCs w:val="22"/>
              </w:rPr>
            </w:pPr>
            <w:r w:rsidRPr="006E12D1">
              <w:rPr>
                <w:color w:val="auto"/>
                <w:szCs w:val="22"/>
              </w:rPr>
              <w:t>04.02.2001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6E12D1" w:rsidP="00B33032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Английский язык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2E6B4C" w:rsidP="00B33032">
            <w:pPr>
              <w:jc w:val="both"/>
              <w:rPr>
                <w:color w:val="auto"/>
                <w:szCs w:val="22"/>
              </w:rPr>
            </w:pPr>
            <w:r w:rsidRPr="006E12D1">
              <w:rPr>
                <w:color w:val="auto"/>
                <w:szCs w:val="22"/>
              </w:rPr>
              <w:t>1 год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2E6B4C" w:rsidP="0093616A">
            <w:pPr>
              <w:rPr>
                <w:color w:val="auto"/>
                <w:szCs w:val="22"/>
              </w:rPr>
            </w:pPr>
            <w:r w:rsidRPr="006E12D1">
              <w:rPr>
                <w:color w:val="auto"/>
                <w:szCs w:val="22"/>
              </w:rPr>
              <w:t>8 (9</w:t>
            </w:r>
            <w:r w:rsidR="006E12D1">
              <w:rPr>
                <w:color w:val="auto"/>
                <w:szCs w:val="22"/>
              </w:rPr>
              <w:t>96</w:t>
            </w:r>
            <w:r w:rsidR="0093616A">
              <w:rPr>
                <w:color w:val="auto"/>
                <w:szCs w:val="22"/>
              </w:rPr>
              <w:t>)6179114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93616A" w:rsidRDefault="0093616A" w:rsidP="00B33032">
            <w:pPr>
              <w:jc w:val="both"/>
              <w:rPr>
                <w:color w:val="auto"/>
                <w:szCs w:val="22"/>
              </w:rPr>
            </w:pPr>
            <w:r w:rsidRPr="0093616A">
              <w:rPr>
                <w:color w:val="auto"/>
                <w:szCs w:val="22"/>
                <w:lang w:val="en-US"/>
              </w:rPr>
              <w:t>kekitpompkin</w:t>
            </w:r>
            <w:r w:rsidRPr="0093616A">
              <w:rPr>
                <w:color w:val="auto"/>
                <w:szCs w:val="22"/>
              </w:rPr>
              <w:t>2@</w:t>
            </w:r>
            <w:r w:rsidRPr="0093616A">
              <w:rPr>
                <w:color w:val="auto"/>
                <w:szCs w:val="22"/>
                <w:lang w:val="en-US"/>
              </w:rPr>
              <w:t>gmail</w:t>
            </w:r>
            <w:r w:rsidRPr="0093616A">
              <w:rPr>
                <w:color w:val="auto"/>
                <w:szCs w:val="22"/>
              </w:rPr>
              <w:t>.</w:t>
            </w:r>
            <w:r w:rsidRPr="0093616A">
              <w:rPr>
                <w:color w:val="auto"/>
                <w:szCs w:val="22"/>
                <w:lang w:val="en-US"/>
              </w:rPr>
              <w:t>com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93616A" w:rsidP="00B33032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Голобоков Алексей Викторович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93616A" w:rsidP="00B33032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Английский язык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2E6B4C" w:rsidP="0093616A">
            <w:pPr>
              <w:jc w:val="both"/>
              <w:rPr>
                <w:color w:val="auto"/>
                <w:szCs w:val="22"/>
              </w:rPr>
            </w:pPr>
            <w:r w:rsidRPr="006E12D1">
              <w:rPr>
                <w:color w:val="auto"/>
                <w:szCs w:val="22"/>
              </w:rPr>
              <w:t>8(9</w:t>
            </w:r>
            <w:r w:rsidR="0093616A">
              <w:rPr>
                <w:color w:val="auto"/>
                <w:szCs w:val="22"/>
              </w:rPr>
              <w:t>20</w:t>
            </w:r>
            <w:r w:rsidRPr="006E12D1">
              <w:rPr>
                <w:color w:val="auto"/>
                <w:szCs w:val="22"/>
              </w:rPr>
              <w:t>)</w:t>
            </w:r>
            <w:r w:rsidR="0093616A">
              <w:rPr>
                <w:color w:val="auto"/>
                <w:szCs w:val="22"/>
              </w:rPr>
              <w:t>9829165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93616A" w:rsidRDefault="0093616A" w:rsidP="00B33032">
            <w:pPr>
              <w:jc w:val="both"/>
              <w:rPr>
                <w:color w:val="auto"/>
                <w:szCs w:val="22"/>
              </w:rPr>
            </w:pPr>
            <w:r w:rsidRPr="0093616A">
              <w:rPr>
                <w:color w:val="auto"/>
              </w:rPr>
              <w:t>agolobokov60@gmail.com</w:t>
            </w:r>
          </w:p>
        </w:tc>
      </w:tr>
      <w:tr w:rsidR="006E12D1" w:rsidRPr="006E12D1" w:rsidTr="006E12D1">
        <w:trPr>
          <w:trHeight w:val="279"/>
          <w:jc w:val="center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b/>
                <w:color w:val="auto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</w:tr>
      <w:tr w:rsidR="006E12D1" w:rsidRPr="006E12D1" w:rsidTr="006E12D1">
        <w:trPr>
          <w:trHeight w:val="271"/>
          <w:jc w:val="center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b/>
                <w:color w:val="auto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32" w:rsidRPr="006E12D1" w:rsidRDefault="00B33032" w:rsidP="00B33032">
            <w:pPr>
              <w:jc w:val="both"/>
              <w:rPr>
                <w:color w:val="auto"/>
                <w:szCs w:val="22"/>
              </w:rPr>
            </w:pPr>
          </w:p>
        </w:tc>
      </w:tr>
    </w:tbl>
    <w:p w:rsidR="00B33032" w:rsidRPr="00B33032" w:rsidRDefault="00B33032" w:rsidP="00B33032">
      <w:pPr>
        <w:jc w:val="right"/>
        <w:rPr>
          <w:color w:val="000000"/>
          <w:szCs w:val="20"/>
        </w:rPr>
      </w:pPr>
    </w:p>
    <w:p w:rsidR="00B33032" w:rsidRPr="00B33032" w:rsidRDefault="00B33032" w:rsidP="00B33032">
      <w:pPr>
        <w:jc w:val="right"/>
        <w:rPr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0D4FD4" w:rsidRDefault="000D4FD4" w:rsidP="00B33032">
      <w:pPr>
        <w:jc w:val="center"/>
        <w:rPr>
          <w:b/>
          <w:color w:val="000000"/>
          <w:szCs w:val="20"/>
        </w:rPr>
      </w:pPr>
    </w:p>
    <w:p w:rsidR="00B33032" w:rsidRPr="002E6B4C" w:rsidRDefault="00B33032" w:rsidP="00B33032">
      <w:pPr>
        <w:jc w:val="center"/>
        <w:rPr>
          <w:b/>
          <w:color w:val="000000"/>
          <w:szCs w:val="20"/>
        </w:rPr>
      </w:pPr>
      <w:bookmarkStart w:id="0" w:name="_GoBack"/>
      <w:bookmarkEnd w:id="0"/>
      <w:r w:rsidRPr="002E6B4C">
        <w:rPr>
          <w:b/>
          <w:color w:val="000000"/>
          <w:szCs w:val="20"/>
        </w:rPr>
        <w:lastRenderedPageBreak/>
        <w:t>Иные формы наставничества</w:t>
      </w:r>
    </w:p>
    <w:p w:rsidR="00B33032" w:rsidRPr="00B33032" w:rsidRDefault="00B33032" w:rsidP="00B33032">
      <w:pPr>
        <w:jc w:val="center"/>
        <w:rPr>
          <w:color w:val="000000"/>
          <w:szCs w:val="20"/>
        </w:rPr>
      </w:pPr>
    </w:p>
    <w:tbl>
      <w:tblPr>
        <w:tblStyle w:val="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1429"/>
        <w:gridCol w:w="1429"/>
        <w:gridCol w:w="1177"/>
        <w:gridCol w:w="1210"/>
        <w:gridCol w:w="1195"/>
        <w:gridCol w:w="1763"/>
        <w:gridCol w:w="1429"/>
        <w:gridCol w:w="1464"/>
        <w:gridCol w:w="923"/>
        <w:gridCol w:w="1195"/>
      </w:tblGrid>
      <w:tr w:rsidR="00A46EFC" w:rsidRPr="00B33032" w:rsidTr="00B9608B">
        <w:trPr>
          <w:trHeight w:val="1667"/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Форма наставничества «учитель – учитель»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 xml:space="preserve">ФИО </w:t>
            </w:r>
            <w:r>
              <w:rPr>
                <w:b/>
              </w:rPr>
              <w:t>педагога/ предмет наставничества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Должность, преподаваемый предмет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Педагогический стаж (полных лет)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Телефон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Адрес электронной почты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 xml:space="preserve">ФИО </w:t>
            </w:r>
            <w:r>
              <w:rPr>
                <w:b/>
              </w:rPr>
              <w:t>педагога/предмет наставничества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Должность, преподаваемый предмет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Педагогический стаж (полных лет)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Телефон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FC" w:rsidRPr="00B33032" w:rsidRDefault="00A46EFC" w:rsidP="002E6B4C">
            <w:pPr>
              <w:jc w:val="center"/>
              <w:rPr>
                <w:b/>
              </w:rPr>
            </w:pPr>
            <w:r w:rsidRPr="00B33032">
              <w:rPr>
                <w:b/>
              </w:rPr>
              <w:t>Адрес электронной почты</w:t>
            </w:r>
          </w:p>
        </w:tc>
      </w:tr>
      <w:tr w:rsidR="00B9608B" w:rsidRPr="00B33032" w:rsidTr="00B9608B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B33032" w:rsidRDefault="00B9608B" w:rsidP="0033320C">
            <w:pPr>
              <w:jc w:val="center"/>
              <w:rPr>
                <w:b/>
              </w:rPr>
            </w:pPr>
            <w:r w:rsidRPr="00B33032">
              <w:rPr>
                <w:b/>
              </w:rPr>
              <w:t>«равный – равному»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08B" w:rsidRPr="006B44BF" w:rsidRDefault="00B9608B" w:rsidP="006B44BF">
            <w:pPr>
              <w:jc w:val="both"/>
              <w:rPr>
                <w:color w:val="auto"/>
              </w:rPr>
            </w:pPr>
            <w:r w:rsidRPr="006B44BF">
              <w:rPr>
                <w:color w:val="auto"/>
              </w:rPr>
              <w:t>Хохлова Галина Анатольевна/ работа заместителя директора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8B" w:rsidRPr="006B44BF" w:rsidRDefault="00B9608B" w:rsidP="0033320C">
            <w:pPr>
              <w:jc w:val="both"/>
              <w:rPr>
                <w:color w:val="auto"/>
              </w:rPr>
            </w:pPr>
            <w:r w:rsidRPr="006B44BF">
              <w:rPr>
                <w:color w:val="auto"/>
              </w:rPr>
              <w:t>Заместитель директора по УВР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33320C">
            <w:pPr>
              <w:jc w:val="both"/>
              <w:rPr>
                <w:color w:val="auto"/>
              </w:rPr>
            </w:pPr>
            <w:r w:rsidRPr="006B44BF">
              <w:rPr>
                <w:color w:val="auto"/>
              </w:rPr>
              <w:t>32 / при смене места работы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93616A">
            <w:pPr>
              <w:rPr>
                <w:color w:val="auto"/>
              </w:rPr>
            </w:pPr>
            <w:r w:rsidRPr="006B44BF">
              <w:rPr>
                <w:color w:val="auto"/>
              </w:rPr>
              <w:t>8(910)6167168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93616A">
            <w:pPr>
              <w:jc w:val="both"/>
              <w:rPr>
                <w:color w:val="auto"/>
              </w:rPr>
            </w:pPr>
            <w:hyperlink r:id="rId9" w:history="1">
              <w:r w:rsidRPr="006B44BF">
                <w:rPr>
                  <w:rStyle w:val="ac"/>
                  <w:color w:val="auto"/>
                </w:rPr>
                <w:t>xoxlova-g@bk.ru</w:t>
              </w:r>
            </w:hyperlink>
          </w:p>
          <w:p w:rsidR="00B9608B" w:rsidRPr="006B44BF" w:rsidRDefault="00B9608B" w:rsidP="0093616A">
            <w:pPr>
              <w:jc w:val="both"/>
              <w:rPr>
                <w:color w:val="auto"/>
                <w:lang w:val="en-US"/>
              </w:rPr>
            </w:pPr>
            <w:r w:rsidRPr="006B44BF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6B44BF">
            <w:pPr>
              <w:jc w:val="both"/>
              <w:rPr>
                <w:color w:val="auto"/>
              </w:rPr>
            </w:pPr>
            <w:r w:rsidRPr="006B44BF">
              <w:rPr>
                <w:color w:val="auto"/>
              </w:rPr>
              <w:t>Куликова Ирина Николаевна / работа заместителя директора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33320C">
            <w:pPr>
              <w:jc w:val="both"/>
              <w:rPr>
                <w:color w:val="auto"/>
              </w:rPr>
            </w:pPr>
            <w:r w:rsidRPr="006B44BF">
              <w:rPr>
                <w:color w:val="auto"/>
              </w:rPr>
              <w:t>Заместитель директора по УВР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33320C">
            <w:pPr>
              <w:rPr>
                <w:color w:val="auto"/>
              </w:rPr>
            </w:pPr>
            <w:r w:rsidRPr="006B44BF">
              <w:rPr>
                <w:color w:val="auto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6B44BF">
            <w:pPr>
              <w:rPr>
                <w:color w:val="auto"/>
              </w:rPr>
            </w:pPr>
            <w:r w:rsidRPr="006B44BF">
              <w:rPr>
                <w:color w:val="auto"/>
              </w:rPr>
              <w:t>8(910)6116695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6B44BF">
            <w:pPr>
              <w:jc w:val="both"/>
              <w:rPr>
                <w:color w:val="auto"/>
              </w:rPr>
            </w:pPr>
            <w:hyperlink r:id="rId10" w:history="1">
              <w:r w:rsidRPr="001D7498">
                <w:rPr>
                  <w:rStyle w:val="ac"/>
                  <w:lang w:val="en-US"/>
                </w:rPr>
                <w:t>sven</w:t>
              </w:r>
              <w:r w:rsidRPr="001D7498">
                <w:rPr>
                  <w:rStyle w:val="ac"/>
                </w:rPr>
                <w:t>1972.</w:t>
              </w:r>
              <w:r w:rsidRPr="001D7498">
                <w:rPr>
                  <w:rStyle w:val="ac"/>
                  <w:lang w:val="en-US"/>
                </w:rPr>
                <w:t>kulikova</w:t>
              </w:r>
              <w:r w:rsidRPr="001D7498">
                <w:rPr>
                  <w:rStyle w:val="ac"/>
                </w:rPr>
                <w:t>@</w:t>
              </w:r>
              <w:r w:rsidRPr="001D7498">
                <w:rPr>
                  <w:rStyle w:val="ac"/>
                  <w:lang w:val="en-US"/>
                </w:rPr>
                <w:t>yandex</w:t>
              </w:r>
              <w:r w:rsidRPr="001D7498">
                <w:rPr>
                  <w:rStyle w:val="ac"/>
                </w:rPr>
                <w:t>.</w:t>
              </w:r>
              <w:r w:rsidRPr="001D7498">
                <w:rPr>
                  <w:rStyle w:val="ac"/>
                  <w:lang w:val="en-US"/>
                </w:rPr>
                <w:t>ru</w:t>
              </w:r>
            </w:hyperlink>
            <w:r w:rsidRPr="006B44BF">
              <w:rPr>
                <w:color w:val="auto"/>
              </w:rPr>
              <w:t xml:space="preserve"> </w:t>
            </w:r>
          </w:p>
        </w:tc>
      </w:tr>
      <w:tr w:rsidR="00B9608B" w:rsidRPr="00B33032" w:rsidTr="00B9608B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08B" w:rsidRPr="00B33032" w:rsidRDefault="00B9608B" w:rsidP="0033320C">
            <w:pPr>
              <w:jc w:val="center"/>
              <w:rPr>
                <w:b/>
              </w:rPr>
            </w:pPr>
            <w:r>
              <w:rPr>
                <w:b/>
              </w:rPr>
              <w:t>Краткосрочное или це</w:t>
            </w:r>
            <w:r w:rsidR="000D4FD4">
              <w:rPr>
                <w:b/>
              </w:rPr>
              <w:t>п</w:t>
            </w:r>
            <w:r>
              <w:rPr>
                <w:b/>
              </w:rPr>
              <w:t>олагающее наставничество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08B" w:rsidRPr="006B44BF" w:rsidRDefault="00B9608B" w:rsidP="006B44BF">
            <w:pPr>
              <w:jc w:val="both"/>
            </w:pPr>
            <w:r>
              <w:t>Крылова Ксения Витальевна, студент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8B" w:rsidRPr="006B44BF" w:rsidRDefault="00B9608B" w:rsidP="0033320C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33320C">
            <w:pPr>
              <w:jc w:val="both"/>
            </w:pPr>
            <w: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93616A">
            <w:r>
              <w:t>8(920)9888422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Default="000D4FD4" w:rsidP="0093616A">
            <w:pPr>
              <w:jc w:val="both"/>
            </w:pPr>
            <w:hyperlink r:id="rId11" w:history="1">
              <w:r w:rsidRPr="001D7498">
                <w:rPr>
                  <w:rStyle w:val="ac"/>
                </w:rPr>
                <w:t>kkrylova.02@yandex.ru</w:t>
              </w:r>
            </w:hyperlink>
          </w:p>
          <w:p w:rsidR="000D4FD4" w:rsidRDefault="000D4FD4" w:rsidP="0093616A">
            <w:pPr>
              <w:jc w:val="both"/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B9608B" w:rsidP="000D4FD4">
            <w:pPr>
              <w:jc w:val="both"/>
            </w:pPr>
            <w:r>
              <w:t xml:space="preserve">Старикова Надежда Юрьевна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0D4FD4" w:rsidP="0033320C">
            <w:pPr>
              <w:jc w:val="both"/>
            </w:pPr>
            <w:r w:rsidRPr="000D4FD4">
              <w:t>учитель русского языка и литературы.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0D4FD4" w:rsidP="0033320C">
            <w:r>
              <w:t>13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Pr="006B44BF" w:rsidRDefault="000D4FD4" w:rsidP="006B44BF">
            <w:r>
              <w:t>8(910)5095187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8B" w:rsidRDefault="000D4FD4" w:rsidP="006B44BF">
            <w:pPr>
              <w:jc w:val="both"/>
            </w:pPr>
            <w:hyperlink r:id="rId12" w:history="1">
              <w:r w:rsidRPr="001D7498">
                <w:rPr>
                  <w:rStyle w:val="ac"/>
                </w:rPr>
                <w:t>n.u.starikova@mail.ru</w:t>
              </w:r>
            </w:hyperlink>
          </w:p>
          <w:p w:rsidR="000D4FD4" w:rsidRPr="00B9608B" w:rsidRDefault="000D4FD4" w:rsidP="006B44BF">
            <w:pPr>
              <w:jc w:val="both"/>
            </w:pPr>
          </w:p>
        </w:tc>
      </w:tr>
    </w:tbl>
    <w:p w:rsidR="00B33032" w:rsidRPr="00B33032" w:rsidRDefault="00B33032" w:rsidP="00B33032">
      <w:pPr>
        <w:jc w:val="right"/>
        <w:rPr>
          <w:color w:val="000000"/>
          <w:szCs w:val="20"/>
        </w:rPr>
      </w:pPr>
    </w:p>
    <w:p w:rsidR="0098247D" w:rsidRDefault="00EE7F61" w:rsidP="006B44BF">
      <w:pPr>
        <w:jc w:val="both"/>
      </w:pPr>
      <w:r>
        <w:rPr>
          <w:color w:val="000000"/>
          <w:szCs w:val="20"/>
        </w:rPr>
        <w:tab/>
      </w:r>
    </w:p>
    <w:p w:rsidR="00260DE1" w:rsidRDefault="00260DE1" w:rsidP="0098247D">
      <w:pPr>
        <w:spacing w:line="360" w:lineRule="exact"/>
        <w:jc w:val="both"/>
      </w:pPr>
    </w:p>
    <w:sectPr w:rsidR="00260DE1" w:rsidSect="00B33032">
      <w:headerReference w:type="even" r:id="rId13"/>
      <w:headerReference w:type="default" r:id="rId14"/>
      <w:pgSz w:w="16838" w:h="11906" w:orient="landscape"/>
      <w:pgMar w:top="567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64" w:rsidRDefault="00DD7864">
      <w:r>
        <w:separator/>
      </w:r>
    </w:p>
  </w:endnote>
  <w:endnote w:type="continuationSeparator" w:id="0">
    <w:p w:rsidR="00DD7864" w:rsidRDefault="00DD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64" w:rsidRDefault="00DD7864">
      <w:r>
        <w:separator/>
      </w:r>
    </w:p>
  </w:footnote>
  <w:footnote w:type="continuationSeparator" w:id="0">
    <w:p w:rsidR="00DD7864" w:rsidRDefault="00DD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0C" w:rsidRDefault="0033320C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20C" w:rsidRDefault="003332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0C" w:rsidRDefault="0033320C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FD4">
      <w:rPr>
        <w:rStyle w:val="a5"/>
        <w:noProof/>
      </w:rPr>
      <w:t>2</w:t>
    </w:r>
    <w:r>
      <w:rPr>
        <w:rStyle w:val="a5"/>
      </w:rPr>
      <w:fldChar w:fldCharType="end"/>
    </w:r>
  </w:p>
  <w:p w:rsidR="0033320C" w:rsidRDefault="003332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58C"/>
    <w:multiLevelType w:val="multilevel"/>
    <w:tmpl w:val="4BD0C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7F94"/>
    <w:multiLevelType w:val="multilevel"/>
    <w:tmpl w:val="30AA4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737ECD"/>
    <w:multiLevelType w:val="multilevel"/>
    <w:tmpl w:val="8D0699D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3">
    <w:nsid w:val="2F772C46"/>
    <w:multiLevelType w:val="multilevel"/>
    <w:tmpl w:val="838E8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CAF2A8F"/>
    <w:multiLevelType w:val="multilevel"/>
    <w:tmpl w:val="6220BBE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96534E0"/>
    <w:multiLevelType w:val="hybridMultilevel"/>
    <w:tmpl w:val="F78C7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6028B9"/>
    <w:multiLevelType w:val="multilevel"/>
    <w:tmpl w:val="016A9E7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7">
    <w:nsid w:val="745D6B9C"/>
    <w:multiLevelType w:val="multilevel"/>
    <w:tmpl w:val="17406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32"/>
    <w:rsid w:val="000027C7"/>
    <w:rsid w:val="00002A67"/>
    <w:rsid w:val="000307D9"/>
    <w:rsid w:val="0003318F"/>
    <w:rsid w:val="00047470"/>
    <w:rsid w:val="00047F43"/>
    <w:rsid w:val="0008015E"/>
    <w:rsid w:val="000B5DDF"/>
    <w:rsid w:val="000D4FD4"/>
    <w:rsid w:val="000E2C94"/>
    <w:rsid w:val="000F40AE"/>
    <w:rsid w:val="000F437C"/>
    <w:rsid w:val="00121329"/>
    <w:rsid w:val="00121CCF"/>
    <w:rsid w:val="0014545A"/>
    <w:rsid w:val="00175427"/>
    <w:rsid w:val="00182691"/>
    <w:rsid w:val="0018348C"/>
    <w:rsid w:val="001876ED"/>
    <w:rsid w:val="00197FBE"/>
    <w:rsid w:val="001C19DD"/>
    <w:rsid w:val="001C1CF3"/>
    <w:rsid w:val="001D0339"/>
    <w:rsid w:val="001F435D"/>
    <w:rsid w:val="001F6487"/>
    <w:rsid w:val="002029E4"/>
    <w:rsid w:val="0020647D"/>
    <w:rsid w:val="00230800"/>
    <w:rsid w:val="00232752"/>
    <w:rsid w:val="002449AE"/>
    <w:rsid w:val="00245BCB"/>
    <w:rsid w:val="00260DE1"/>
    <w:rsid w:val="00273DFD"/>
    <w:rsid w:val="00274F52"/>
    <w:rsid w:val="00291C55"/>
    <w:rsid w:val="002A6350"/>
    <w:rsid w:val="002B6D6D"/>
    <w:rsid w:val="002C3A31"/>
    <w:rsid w:val="002D0740"/>
    <w:rsid w:val="002E6B4C"/>
    <w:rsid w:val="00302ED9"/>
    <w:rsid w:val="0030335C"/>
    <w:rsid w:val="00305ADA"/>
    <w:rsid w:val="0033320C"/>
    <w:rsid w:val="003358D4"/>
    <w:rsid w:val="00361F34"/>
    <w:rsid w:val="00391379"/>
    <w:rsid w:val="00391D68"/>
    <w:rsid w:val="003A1DA9"/>
    <w:rsid w:val="003A383E"/>
    <w:rsid w:val="003C0379"/>
    <w:rsid w:val="003C3639"/>
    <w:rsid w:val="003D3D99"/>
    <w:rsid w:val="003E4162"/>
    <w:rsid w:val="003E6B20"/>
    <w:rsid w:val="00412333"/>
    <w:rsid w:val="0041434A"/>
    <w:rsid w:val="00422227"/>
    <w:rsid w:val="0045538D"/>
    <w:rsid w:val="00477173"/>
    <w:rsid w:val="004857F8"/>
    <w:rsid w:val="00486B3D"/>
    <w:rsid w:val="004B6D88"/>
    <w:rsid w:val="004C71B9"/>
    <w:rsid w:val="004D1EAC"/>
    <w:rsid w:val="004E0FDF"/>
    <w:rsid w:val="004E7C13"/>
    <w:rsid w:val="005271DA"/>
    <w:rsid w:val="0053481B"/>
    <w:rsid w:val="0053589C"/>
    <w:rsid w:val="00535BC1"/>
    <w:rsid w:val="00541CCE"/>
    <w:rsid w:val="005450F6"/>
    <w:rsid w:val="00552BDB"/>
    <w:rsid w:val="00561B43"/>
    <w:rsid w:val="00567389"/>
    <w:rsid w:val="00575EA7"/>
    <w:rsid w:val="00592D05"/>
    <w:rsid w:val="00595D9B"/>
    <w:rsid w:val="005C7B8B"/>
    <w:rsid w:val="005D0218"/>
    <w:rsid w:val="005F4759"/>
    <w:rsid w:val="005F5532"/>
    <w:rsid w:val="006114AC"/>
    <w:rsid w:val="00612E3C"/>
    <w:rsid w:val="00617211"/>
    <w:rsid w:val="006359E9"/>
    <w:rsid w:val="00637FA4"/>
    <w:rsid w:val="006463C2"/>
    <w:rsid w:val="0064745C"/>
    <w:rsid w:val="00694129"/>
    <w:rsid w:val="006A0C49"/>
    <w:rsid w:val="006A72B3"/>
    <w:rsid w:val="006A7617"/>
    <w:rsid w:val="006B44BF"/>
    <w:rsid w:val="006C3420"/>
    <w:rsid w:val="006E12D1"/>
    <w:rsid w:val="006F62C2"/>
    <w:rsid w:val="00702E05"/>
    <w:rsid w:val="00720364"/>
    <w:rsid w:val="007265E9"/>
    <w:rsid w:val="00732B4C"/>
    <w:rsid w:val="0075100B"/>
    <w:rsid w:val="00774067"/>
    <w:rsid w:val="0078463C"/>
    <w:rsid w:val="0079554A"/>
    <w:rsid w:val="00796186"/>
    <w:rsid w:val="007A41E6"/>
    <w:rsid w:val="007E7709"/>
    <w:rsid w:val="007F63F4"/>
    <w:rsid w:val="00891CA7"/>
    <w:rsid w:val="00897143"/>
    <w:rsid w:val="008A176C"/>
    <w:rsid w:val="008A7448"/>
    <w:rsid w:val="008C515D"/>
    <w:rsid w:val="008C6E4D"/>
    <w:rsid w:val="008D45F4"/>
    <w:rsid w:val="008D5CCB"/>
    <w:rsid w:val="00907394"/>
    <w:rsid w:val="00913E5B"/>
    <w:rsid w:val="0093616A"/>
    <w:rsid w:val="00937B9D"/>
    <w:rsid w:val="00944B33"/>
    <w:rsid w:val="009564AA"/>
    <w:rsid w:val="0096034D"/>
    <w:rsid w:val="00962262"/>
    <w:rsid w:val="0096229E"/>
    <w:rsid w:val="0096665A"/>
    <w:rsid w:val="009812A1"/>
    <w:rsid w:val="00981568"/>
    <w:rsid w:val="00981A6A"/>
    <w:rsid w:val="0098247D"/>
    <w:rsid w:val="009952D4"/>
    <w:rsid w:val="00996950"/>
    <w:rsid w:val="00997CA1"/>
    <w:rsid w:val="009A6B04"/>
    <w:rsid w:val="009F1DBF"/>
    <w:rsid w:val="009F3FEA"/>
    <w:rsid w:val="00A323D3"/>
    <w:rsid w:val="00A40E29"/>
    <w:rsid w:val="00A46EFC"/>
    <w:rsid w:val="00A550E7"/>
    <w:rsid w:val="00A7385A"/>
    <w:rsid w:val="00AB314B"/>
    <w:rsid w:val="00AD1763"/>
    <w:rsid w:val="00AD46A3"/>
    <w:rsid w:val="00AF3F46"/>
    <w:rsid w:val="00B33032"/>
    <w:rsid w:val="00B344DC"/>
    <w:rsid w:val="00B55B67"/>
    <w:rsid w:val="00B867B8"/>
    <w:rsid w:val="00B9221E"/>
    <w:rsid w:val="00B9608B"/>
    <w:rsid w:val="00BA3C96"/>
    <w:rsid w:val="00BB03E2"/>
    <w:rsid w:val="00BC2704"/>
    <w:rsid w:val="00BD61B1"/>
    <w:rsid w:val="00BD7A50"/>
    <w:rsid w:val="00C25BB2"/>
    <w:rsid w:val="00C26825"/>
    <w:rsid w:val="00C31A5A"/>
    <w:rsid w:val="00C56DA0"/>
    <w:rsid w:val="00C65D89"/>
    <w:rsid w:val="00C768EC"/>
    <w:rsid w:val="00C84762"/>
    <w:rsid w:val="00C85DE5"/>
    <w:rsid w:val="00CA0083"/>
    <w:rsid w:val="00CB4356"/>
    <w:rsid w:val="00CB5244"/>
    <w:rsid w:val="00CE490D"/>
    <w:rsid w:val="00CF7A17"/>
    <w:rsid w:val="00D22E6B"/>
    <w:rsid w:val="00D311FF"/>
    <w:rsid w:val="00D335CB"/>
    <w:rsid w:val="00D368E8"/>
    <w:rsid w:val="00D37725"/>
    <w:rsid w:val="00D43865"/>
    <w:rsid w:val="00D47170"/>
    <w:rsid w:val="00D51FC9"/>
    <w:rsid w:val="00D72CD4"/>
    <w:rsid w:val="00D92CC5"/>
    <w:rsid w:val="00DC0CDF"/>
    <w:rsid w:val="00DC527B"/>
    <w:rsid w:val="00DC5443"/>
    <w:rsid w:val="00DC72C4"/>
    <w:rsid w:val="00DD175B"/>
    <w:rsid w:val="00DD7864"/>
    <w:rsid w:val="00DE5B95"/>
    <w:rsid w:val="00DF31EC"/>
    <w:rsid w:val="00E044F8"/>
    <w:rsid w:val="00E1467C"/>
    <w:rsid w:val="00E15570"/>
    <w:rsid w:val="00E21572"/>
    <w:rsid w:val="00E27751"/>
    <w:rsid w:val="00E63AEC"/>
    <w:rsid w:val="00E64583"/>
    <w:rsid w:val="00E76E44"/>
    <w:rsid w:val="00E902E6"/>
    <w:rsid w:val="00E90B7B"/>
    <w:rsid w:val="00E95524"/>
    <w:rsid w:val="00EA2B40"/>
    <w:rsid w:val="00EA6B79"/>
    <w:rsid w:val="00EA7B19"/>
    <w:rsid w:val="00EB2339"/>
    <w:rsid w:val="00EC26E3"/>
    <w:rsid w:val="00EE7F61"/>
    <w:rsid w:val="00F0046D"/>
    <w:rsid w:val="00F02ADE"/>
    <w:rsid w:val="00F03C31"/>
    <w:rsid w:val="00F107B9"/>
    <w:rsid w:val="00F11FC8"/>
    <w:rsid w:val="00F25660"/>
    <w:rsid w:val="00F73229"/>
    <w:rsid w:val="00F743EC"/>
    <w:rsid w:val="00F87A74"/>
    <w:rsid w:val="00F97590"/>
    <w:rsid w:val="00FB31F0"/>
    <w:rsid w:val="00FB3361"/>
    <w:rsid w:val="00FB6940"/>
    <w:rsid w:val="00FC31ED"/>
    <w:rsid w:val="00FC40D6"/>
    <w:rsid w:val="00FD30B1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ae">
    <w:name w:val="List Paragraph"/>
    <w:basedOn w:val="a"/>
    <w:uiPriority w:val="34"/>
    <w:qFormat/>
    <w:rsid w:val="0098247D"/>
    <w:pPr>
      <w:ind w:left="720"/>
      <w:contextualSpacing/>
    </w:pPr>
  </w:style>
  <w:style w:type="table" w:customStyle="1" w:styleId="10">
    <w:name w:val="Сетка таблицы1"/>
    <w:basedOn w:val="a1"/>
    <w:rsid w:val="00B33032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3303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ae">
    <w:name w:val="List Paragraph"/>
    <w:basedOn w:val="a"/>
    <w:uiPriority w:val="34"/>
    <w:qFormat/>
    <w:rsid w:val="0098247D"/>
    <w:pPr>
      <w:ind w:left="720"/>
      <w:contextualSpacing/>
    </w:pPr>
  </w:style>
  <w:style w:type="table" w:customStyle="1" w:styleId="10">
    <w:name w:val="Сетка таблицы1"/>
    <w:basedOn w:val="a1"/>
    <w:rsid w:val="00B33032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3303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.u.starikov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krylova.02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ven1972.kulik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oxlova-g@bk.r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&#1054;&#1051;&#1068;&#1043;&#1045;\&#1056;&#1048;&#1052;&#1050;\&#1076;&#1077;&#1083;&#1086;&#1087;&#1088;&#1086;&#1080;&#1079;&#1074;&#1086;&#1076;&#1089;&#1090;&#1074;&#1086;\&#1048;&#1089;&#1093;&#1086;&#1076;&#1103;&#1097;&#1072;&#1103;%20&#1082;&#1086;&#1088;&#1088;&#1077;&#1089;&#1087;&#1086;&#1085;&#1076;&#1077;&#1085;&#1094;&#1080;&#1103;\&#1080;&#1089;&#1093;&#1086;&#1076;&#1103;&#1097;&#1072;&#1103;%202024-25\!&#1054;&#1057;&#1053;&#1054;&#1042;&#1053;&#1054;&#1049;%20&#1096;&#1072;&#1073;&#1083;&#1086;&#1085;%20&#1053;&#1086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E046-827A-461B-BAF6-142251A8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!ОСНОВНОЙ шаблон Ноль</Template>
  <TotalTime>18</TotalTime>
  <Pages>2</Pages>
  <Words>161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user</dc:creator>
  <cp:lastModifiedBy>user</cp:lastModifiedBy>
  <cp:revision>5</cp:revision>
  <cp:lastPrinted>2018-11-13T14:02:00Z</cp:lastPrinted>
  <dcterms:created xsi:type="dcterms:W3CDTF">2024-10-10T12:50:00Z</dcterms:created>
  <dcterms:modified xsi:type="dcterms:W3CDTF">2024-11-25T07:05:00Z</dcterms:modified>
</cp:coreProperties>
</file>